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15E0" w14:textId="77777777" w:rsidR="00F911A8" w:rsidRDefault="00F911A8" w:rsidP="00F911A8">
      <w:pPr>
        <w:spacing w:after="0"/>
        <w:jc w:val="center"/>
        <w:rPr>
          <w:b/>
          <w:bCs/>
        </w:rPr>
      </w:pPr>
    </w:p>
    <w:p w14:paraId="7B570ADA" w14:textId="2221E4E7" w:rsidR="00F911A8" w:rsidRPr="00B709E9" w:rsidRDefault="00F911A8" w:rsidP="00F911A8">
      <w:pPr>
        <w:jc w:val="center"/>
        <w:rPr>
          <w:b/>
          <w:bCs/>
          <w:sz w:val="24"/>
          <w:szCs w:val="24"/>
        </w:rPr>
      </w:pPr>
      <w:r w:rsidRPr="00B709E9">
        <w:rPr>
          <w:b/>
          <w:bCs/>
          <w:sz w:val="24"/>
          <w:szCs w:val="24"/>
        </w:rPr>
        <w:t xml:space="preserve">MACRO Outreach </w:t>
      </w:r>
      <w:r w:rsidR="00B709E9" w:rsidRPr="00B709E9">
        <w:rPr>
          <w:b/>
          <w:bCs/>
          <w:sz w:val="24"/>
          <w:szCs w:val="24"/>
        </w:rPr>
        <w:t>A</w:t>
      </w:r>
      <w:r w:rsidRPr="00B709E9">
        <w:rPr>
          <w:b/>
          <w:bCs/>
          <w:sz w:val="24"/>
          <w:szCs w:val="24"/>
        </w:rPr>
        <w:t xml:space="preserve">wards </w:t>
      </w:r>
      <w:r w:rsidR="00B709E9" w:rsidRPr="00B709E9">
        <w:rPr>
          <w:b/>
          <w:bCs/>
          <w:sz w:val="24"/>
          <w:szCs w:val="24"/>
        </w:rPr>
        <w:t>A</w:t>
      </w:r>
      <w:r w:rsidRPr="00B709E9">
        <w:rPr>
          <w:b/>
          <w:bCs/>
          <w:sz w:val="24"/>
          <w:szCs w:val="24"/>
        </w:rPr>
        <w:t>pplication</w:t>
      </w:r>
    </w:p>
    <w:p w14:paraId="191040E4" w14:textId="705FAAB7" w:rsidR="00047E69" w:rsidRPr="00047E69" w:rsidRDefault="00047E69" w:rsidP="00522CA7">
      <w:pPr>
        <w:spacing w:after="360"/>
        <w:jc w:val="both"/>
        <w:rPr>
          <w:i/>
          <w:iCs/>
        </w:rPr>
      </w:pPr>
      <w:r w:rsidRPr="00047E69">
        <w:rPr>
          <w:i/>
          <w:iCs/>
          <w:color w:val="242424"/>
          <w:sz w:val="21"/>
          <w:szCs w:val="21"/>
          <w:shd w:val="clear" w:color="auto" w:fill="FFFFFF"/>
        </w:rPr>
        <w:t xml:space="preserve">Please note that there is no minimum submission timetable for the award application. Applications can be submitted at any time; however, it is preferable to submit them </w:t>
      </w:r>
      <w:r w:rsidR="00E629AB">
        <w:rPr>
          <w:i/>
          <w:iCs/>
          <w:color w:val="242424"/>
          <w:sz w:val="21"/>
          <w:szCs w:val="21"/>
          <w:shd w:val="clear" w:color="auto" w:fill="FFFFFF"/>
        </w:rPr>
        <w:t>before the</w:t>
      </w:r>
      <w:r w:rsidR="00477523">
        <w:rPr>
          <w:i/>
          <w:iCs/>
          <w:color w:val="242424"/>
          <w:sz w:val="21"/>
          <w:szCs w:val="21"/>
          <w:shd w:val="clear" w:color="auto" w:fill="FFFFFF"/>
        </w:rPr>
        <w:t xml:space="preserve"> closest ACS national meeting</w:t>
      </w:r>
      <w:r w:rsidRPr="00047E69">
        <w:rPr>
          <w:i/>
          <w:iCs/>
          <w:color w:val="242424"/>
          <w:sz w:val="21"/>
          <w:szCs w:val="21"/>
          <w:shd w:val="clear" w:color="auto" w:fill="FFFFFF"/>
        </w:rPr>
        <w:t xml:space="preserve"> to ensure the timely release of funds. This allows for adequate processing and review time.</w:t>
      </w:r>
    </w:p>
    <w:p w14:paraId="52B129A9" w14:textId="55B843DC" w:rsidR="00F911A8" w:rsidRDefault="00F911A8" w:rsidP="00F911A8">
      <w:pPr>
        <w:jc w:val="both"/>
      </w:pPr>
      <w:r>
        <w:t>Event title:</w:t>
      </w:r>
    </w:p>
    <w:p w14:paraId="71980D10" w14:textId="77777777" w:rsidR="00F911A8" w:rsidRDefault="00F911A8" w:rsidP="00F911A8">
      <w:pPr>
        <w:jc w:val="both"/>
      </w:pPr>
      <w:r>
        <w:t>Primary contact (Name &amp; Email):</w:t>
      </w:r>
    </w:p>
    <w:p w14:paraId="713A0264" w14:textId="77777777" w:rsidR="00F911A8" w:rsidRDefault="00F911A8" w:rsidP="00F911A8">
      <w:pPr>
        <w:jc w:val="both"/>
      </w:pPr>
      <w:r>
        <w:t>List of contributors (Name &amp; Email):</w:t>
      </w:r>
    </w:p>
    <w:p w14:paraId="597A9F9A" w14:textId="77777777" w:rsidR="00F911A8" w:rsidRDefault="00F911A8" w:rsidP="00F911A8">
      <w:pPr>
        <w:jc w:val="both"/>
      </w:pPr>
    </w:p>
    <w:p w14:paraId="5049B8BA" w14:textId="77777777" w:rsidR="00F911A8" w:rsidRDefault="00F911A8" w:rsidP="00F911A8">
      <w:pPr>
        <w:jc w:val="both"/>
      </w:pPr>
      <w:r>
        <w:t>Target date of event:</w:t>
      </w:r>
    </w:p>
    <w:p w14:paraId="3767DE4E" w14:textId="6CF1452E" w:rsidR="00E83AB1" w:rsidRDefault="00E83AB1" w:rsidP="00F911A8">
      <w:pPr>
        <w:jc w:val="both"/>
      </w:pPr>
      <w:r>
        <w:t>Target number of participants:</w:t>
      </w:r>
    </w:p>
    <w:p w14:paraId="04CAFB6C" w14:textId="53834381" w:rsidR="00E83AB1" w:rsidRDefault="00E83AB1" w:rsidP="00F911A8">
      <w:pPr>
        <w:jc w:val="both"/>
      </w:pPr>
      <w:r>
        <w:t>Target demographi</w:t>
      </w:r>
      <w:r w:rsidR="00574259">
        <w:t>cs:</w:t>
      </w:r>
    </w:p>
    <w:p w14:paraId="374092FC" w14:textId="77777777" w:rsidR="00F911A8" w:rsidRDefault="00F911A8" w:rsidP="00F911A8">
      <w:pPr>
        <w:jc w:val="both"/>
      </w:pPr>
      <w:r>
        <w:t>Total budget:</w:t>
      </w:r>
    </w:p>
    <w:p w14:paraId="4353981A" w14:textId="661D058E" w:rsidR="00F911A8" w:rsidRDefault="00F911A8" w:rsidP="00F911A8">
      <w:pPr>
        <w:jc w:val="both"/>
      </w:pPr>
      <w:r>
        <w:t>Planned deliverables (including date</w:t>
      </w:r>
      <w:r w:rsidR="004756FD">
        <w:t>s</w:t>
      </w:r>
      <w:r>
        <w:t xml:space="preserve"> of completion):</w:t>
      </w:r>
    </w:p>
    <w:p w14:paraId="78FEED04" w14:textId="6F81EBC1" w:rsidR="00F911A8" w:rsidRDefault="002542B7" w:rsidP="00F911A8">
      <w:pPr>
        <w:jc w:val="both"/>
      </w:pPr>
      <w:r>
        <w:t xml:space="preserve">Link to related online </w:t>
      </w:r>
      <w:r w:rsidR="004B37BD">
        <w:t xml:space="preserve">ACS </w:t>
      </w:r>
      <w:r>
        <w:t>resource (if applicable):</w:t>
      </w:r>
    </w:p>
    <w:p w14:paraId="66D7AEE8" w14:textId="77777777" w:rsidR="00F911A8" w:rsidRDefault="00F911A8" w:rsidP="00F911A8">
      <w:pPr>
        <w:jc w:val="both"/>
      </w:pPr>
    </w:p>
    <w:p w14:paraId="7B5DEF3E" w14:textId="0FDC99A4" w:rsidR="00F911A8" w:rsidRPr="00B25B6C" w:rsidRDefault="00F911A8" w:rsidP="00F911A8">
      <w:pPr>
        <w:jc w:val="both"/>
      </w:pPr>
      <w:r>
        <w:t xml:space="preserve">In less than 1000 words, please describe the </w:t>
      </w:r>
      <w:r w:rsidR="00B52A68">
        <w:t>proposed</w:t>
      </w:r>
      <w:r w:rsidR="005A1FEF">
        <w:t xml:space="preserve"> </w:t>
      </w:r>
      <w:r>
        <w:t>event</w:t>
      </w:r>
      <w:r w:rsidR="00B52A68">
        <w:t xml:space="preserve"> and </w:t>
      </w:r>
      <w:r>
        <w:t>desired audience experience.</w:t>
      </w:r>
    </w:p>
    <w:p w14:paraId="5DB00C1E" w14:textId="77777777" w:rsidR="00F911A8" w:rsidRDefault="00F911A8" w:rsidP="00F911A8">
      <w:pPr>
        <w:jc w:val="both"/>
      </w:pPr>
    </w:p>
    <w:p w14:paraId="5F464E4D" w14:textId="77777777" w:rsidR="00C60E17" w:rsidRDefault="00C60E17" w:rsidP="00F911A8">
      <w:pPr>
        <w:jc w:val="both"/>
      </w:pPr>
    </w:p>
    <w:p w14:paraId="2C720DF6" w14:textId="77777777" w:rsidR="00D545D8" w:rsidRDefault="00D545D8" w:rsidP="00F911A8">
      <w:pPr>
        <w:jc w:val="both"/>
      </w:pPr>
    </w:p>
    <w:p w14:paraId="45CDB8A2" w14:textId="5D93F2F5" w:rsidR="00F911A8" w:rsidRDefault="006203CC" w:rsidP="00F911A8">
      <w:pPr>
        <w:jc w:val="both"/>
      </w:pPr>
      <w:r>
        <w:t>P</w:t>
      </w:r>
      <w:r w:rsidR="002542B7">
        <w:t xml:space="preserve">rovide </w:t>
      </w:r>
      <w:r>
        <w:t xml:space="preserve">relevant </w:t>
      </w:r>
      <w:r w:rsidR="002542B7">
        <w:t>documentation</w:t>
      </w:r>
      <w:r w:rsidR="0046313B">
        <w:t xml:space="preserve"> of past event</w:t>
      </w:r>
      <w:r>
        <w:t>(s), if it was already</w:t>
      </w:r>
      <w:r w:rsidR="00E83AB1">
        <w:t xml:space="preserve"> previously</w:t>
      </w:r>
      <w:r>
        <w:t xml:space="preserve"> executed.</w:t>
      </w:r>
      <w:r w:rsidR="009244DF">
        <w:t xml:space="preserve"> </w:t>
      </w:r>
      <w:r w:rsidR="00CA2A7F">
        <w:t>Please note that an application</w:t>
      </w:r>
      <w:r w:rsidR="00F747EE">
        <w:t xml:space="preserve"> can still be submitted</w:t>
      </w:r>
      <w:r w:rsidR="00CA2A7F">
        <w:t xml:space="preserve"> if the activity has not been </w:t>
      </w:r>
      <w:r w:rsidR="005A1FEF">
        <w:t>implemented</w:t>
      </w:r>
      <w:r w:rsidR="00F747EE">
        <w:t xml:space="preserve"> before.</w:t>
      </w:r>
    </w:p>
    <w:p w14:paraId="0031019C" w14:textId="77777777" w:rsidR="00F911A8" w:rsidRDefault="00F911A8" w:rsidP="00F911A8">
      <w:pPr>
        <w:jc w:val="both"/>
      </w:pPr>
    </w:p>
    <w:p w14:paraId="25856031" w14:textId="77777777" w:rsidR="00D545D8" w:rsidRDefault="00D545D8" w:rsidP="00F911A8">
      <w:pPr>
        <w:jc w:val="both"/>
      </w:pPr>
    </w:p>
    <w:p w14:paraId="73178094" w14:textId="77777777" w:rsidR="00F911A8" w:rsidRDefault="00F911A8" w:rsidP="00F911A8">
      <w:pPr>
        <w:jc w:val="both"/>
      </w:pPr>
    </w:p>
    <w:p w14:paraId="1BAA1C23" w14:textId="77777777" w:rsidR="00B14641" w:rsidRDefault="00B14641" w:rsidP="00F911A8">
      <w:pPr>
        <w:jc w:val="both"/>
      </w:pPr>
    </w:p>
    <w:p w14:paraId="50EBAB01" w14:textId="77777777" w:rsidR="00B14641" w:rsidRDefault="00B14641" w:rsidP="00F911A8">
      <w:pPr>
        <w:jc w:val="both"/>
        <w:rPr>
          <w:u w:val="single"/>
        </w:rPr>
      </w:pPr>
    </w:p>
    <w:p w14:paraId="67ACB5D6" w14:textId="68063351" w:rsidR="00F911A8" w:rsidRDefault="00F911A8" w:rsidP="00F911A8">
      <w:pPr>
        <w:jc w:val="both"/>
      </w:pPr>
      <w:r w:rsidRPr="00B25B6C">
        <w:rPr>
          <w:u w:val="single"/>
        </w:rPr>
        <w:t>Budget justificatio</w:t>
      </w:r>
      <w:r>
        <w:rPr>
          <w:u w:val="single"/>
        </w:rPr>
        <w:t>n:</w:t>
      </w:r>
    </w:p>
    <w:p w14:paraId="67C8B592" w14:textId="6E24889C" w:rsidR="00F911A8" w:rsidRDefault="00F911A8" w:rsidP="00F911A8">
      <w:pPr>
        <w:jc w:val="both"/>
      </w:pPr>
      <w:r>
        <w:t>Please provide an itemized budget not exceed</w:t>
      </w:r>
      <w:r w:rsidR="00D545D8">
        <w:t>ing</w:t>
      </w:r>
      <w:r>
        <w:t xml:space="preserve"> $</w:t>
      </w:r>
      <w:r w:rsidR="0029608E">
        <w:t>600</w:t>
      </w:r>
      <w:r>
        <w:t>.</w:t>
      </w:r>
    </w:p>
    <w:p w14:paraId="19EA9249" w14:textId="77777777" w:rsidR="00F911A8" w:rsidRDefault="00F911A8" w:rsidP="00F911A8">
      <w:pPr>
        <w:jc w:val="both"/>
      </w:pPr>
    </w:p>
    <w:p w14:paraId="56FAB1BE" w14:textId="77777777" w:rsidR="00F911A8" w:rsidRDefault="00F911A8" w:rsidP="00F911A8">
      <w:pPr>
        <w:jc w:val="both"/>
        <w:rPr>
          <w:u w:val="single"/>
        </w:rPr>
      </w:pPr>
    </w:p>
    <w:p w14:paraId="6A819AD7" w14:textId="77777777" w:rsidR="00F911A8" w:rsidRDefault="00F911A8" w:rsidP="00F911A8">
      <w:pPr>
        <w:jc w:val="both"/>
        <w:rPr>
          <w:u w:val="single"/>
        </w:rPr>
      </w:pPr>
    </w:p>
    <w:p w14:paraId="091E1BA0" w14:textId="77777777" w:rsidR="00F911A8" w:rsidRDefault="00F911A8" w:rsidP="00F911A8">
      <w:pPr>
        <w:jc w:val="both"/>
      </w:pPr>
      <w:r>
        <w:rPr>
          <w:u w:val="single"/>
        </w:rPr>
        <w:t>Schedule:</w:t>
      </w:r>
    </w:p>
    <w:p w14:paraId="631683B8" w14:textId="11F8512F" w:rsidR="00F911A8" w:rsidRDefault="00F911A8" w:rsidP="00F911A8">
      <w:pPr>
        <w:jc w:val="both"/>
      </w:pPr>
      <w:r>
        <w:t>Please provide a detailed schedule for planning</w:t>
      </w:r>
      <w:r w:rsidR="004C7490">
        <w:t xml:space="preserve">, executing, and </w:t>
      </w:r>
      <w:r w:rsidR="00965811">
        <w:t>wrapping up</w:t>
      </w:r>
      <w:r>
        <w:t xml:space="preserve"> the event.</w:t>
      </w:r>
    </w:p>
    <w:p w14:paraId="6D451A8A" w14:textId="0E466659" w:rsidR="00E3292E" w:rsidRDefault="00E3292E" w:rsidP="000366D9"/>
    <w:sectPr w:rsidR="00E3292E" w:rsidSect="00186CD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3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C5E5" w14:textId="77777777" w:rsidR="00977DDF" w:rsidRDefault="00977DDF" w:rsidP="00D84777">
      <w:pPr>
        <w:spacing w:after="0" w:line="240" w:lineRule="auto"/>
      </w:pPr>
      <w:r>
        <w:separator/>
      </w:r>
    </w:p>
  </w:endnote>
  <w:endnote w:type="continuationSeparator" w:id="0">
    <w:p w14:paraId="4F5EA08B" w14:textId="77777777" w:rsidR="00977DDF" w:rsidRDefault="00977DDF" w:rsidP="00D8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1F853" w14:textId="766D2901" w:rsidR="009F6EDE" w:rsidRDefault="009F6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11F192" wp14:editId="52BB93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0110" cy="368935"/>
              <wp:effectExtent l="0" t="0" r="15240" b="0"/>
              <wp:wrapNone/>
              <wp:docPr id="1067405931" name="Text Box 2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FAEBC" w14:textId="021F1733" w:rsidR="009F6EDE" w:rsidRPr="009F6EDE" w:rsidRDefault="009F6EDE" w:rsidP="009F6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6E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1F1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 Business" style="position:absolute;margin-left:0;margin-top:0;width:69.3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" filled="f" stroked="f">
              <v:textbox style="mso-fit-shape-to-text:t" inset="0,0,0,15pt">
                <w:txbxContent>
                  <w:p w14:paraId="0C3FAEBC" w14:textId="021F1733" w:rsidR="009F6EDE" w:rsidRPr="009F6EDE" w:rsidRDefault="009F6EDE" w:rsidP="009F6E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6E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1CF0" w14:textId="4FE8E658" w:rsidR="009F6EDE" w:rsidRPr="00C25192" w:rsidRDefault="00C25192" w:rsidP="006A0E60">
    <w:pPr>
      <w:pStyle w:val="Footer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For further information and queries, please contact us at </w:t>
    </w:r>
    <w:r w:rsidR="006A0E60" w:rsidRPr="006A0E60">
      <w:rPr>
        <w:i/>
        <w:iCs/>
        <w:sz w:val="20"/>
        <w:szCs w:val="20"/>
      </w:rPr>
      <w:t>macro.polypmse@gmail.com</w:t>
    </w:r>
    <w:r w:rsidR="006A0E60">
      <w:rPr>
        <w:i/>
        <w:iCs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C86A" w14:textId="5C7EC32F" w:rsidR="009F6EDE" w:rsidRDefault="009F6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ADFAE3" wp14:editId="720838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0110" cy="368935"/>
              <wp:effectExtent l="0" t="0" r="15240" b="0"/>
              <wp:wrapNone/>
              <wp:docPr id="1430806699" name="Text Box 1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BAC70" w14:textId="4412FA1D" w:rsidR="009F6EDE" w:rsidRPr="009F6EDE" w:rsidRDefault="009F6EDE" w:rsidP="009F6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6E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DFA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eneral Business" style="position:absolute;margin-left:0;margin-top:0;width:69.3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" filled="f" stroked="f">
              <v:textbox style="mso-fit-shape-to-text:t" inset="0,0,0,15pt">
                <w:txbxContent>
                  <w:p w14:paraId="1AFBAC70" w14:textId="4412FA1D" w:rsidR="009F6EDE" w:rsidRPr="009F6EDE" w:rsidRDefault="009F6EDE" w:rsidP="009F6E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6E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4BE66" w14:textId="77777777" w:rsidR="00977DDF" w:rsidRDefault="00977DDF" w:rsidP="00D84777">
      <w:pPr>
        <w:spacing w:after="0" w:line="240" w:lineRule="auto"/>
      </w:pPr>
      <w:r>
        <w:separator/>
      </w:r>
    </w:p>
  </w:footnote>
  <w:footnote w:type="continuationSeparator" w:id="0">
    <w:p w14:paraId="570CC5C3" w14:textId="77777777" w:rsidR="00977DDF" w:rsidRDefault="00977DDF" w:rsidP="00D8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C0DB" w14:textId="31BD71CF" w:rsidR="00FF743E" w:rsidRDefault="00F36809" w:rsidP="00695550">
    <w:pPr>
      <w:pStyle w:val="Header"/>
      <w:ind w:left="-180"/>
      <w:jc w:val="center"/>
    </w:pPr>
    <w:r>
      <w:rPr>
        <w:noProof/>
      </w:rPr>
      <w:drawing>
        <wp:inline distT="0" distB="0" distL="0" distR="0" wp14:anchorId="6BC9E257" wp14:editId="5E7423BF">
          <wp:extent cx="5943600" cy="792656"/>
          <wp:effectExtent l="0" t="0" r="0" b="7620"/>
          <wp:docPr id="11225734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3B"/>
    <w:rsid w:val="00001F04"/>
    <w:rsid w:val="000061B6"/>
    <w:rsid w:val="00011D10"/>
    <w:rsid w:val="00012FAC"/>
    <w:rsid w:val="00025D3A"/>
    <w:rsid w:val="000301E4"/>
    <w:rsid w:val="00036276"/>
    <w:rsid w:val="000366D9"/>
    <w:rsid w:val="00041549"/>
    <w:rsid w:val="00047E69"/>
    <w:rsid w:val="00055F8E"/>
    <w:rsid w:val="000564C0"/>
    <w:rsid w:val="00056FEA"/>
    <w:rsid w:val="00062C24"/>
    <w:rsid w:val="00066E30"/>
    <w:rsid w:val="00067552"/>
    <w:rsid w:val="00070915"/>
    <w:rsid w:val="00084715"/>
    <w:rsid w:val="000A101D"/>
    <w:rsid w:val="000B6B8F"/>
    <w:rsid w:val="000D0212"/>
    <w:rsid w:val="000D1ABD"/>
    <w:rsid w:val="000E4BC4"/>
    <w:rsid w:val="00113B9D"/>
    <w:rsid w:val="00117754"/>
    <w:rsid w:val="00127769"/>
    <w:rsid w:val="00154249"/>
    <w:rsid w:val="00157DC0"/>
    <w:rsid w:val="00162318"/>
    <w:rsid w:val="00175F43"/>
    <w:rsid w:val="00186CD2"/>
    <w:rsid w:val="001C5734"/>
    <w:rsid w:val="001C5780"/>
    <w:rsid w:val="001D018E"/>
    <w:rsid w:val="001D3DA3"/>
    <w:rsid w:val="001D6565"/>
    <w:rsid w:val="001E619F"/>
    <w:rsid w:val="001F0494"/>
    <w:rsid w:val="002039E8"/>
    <w:rsid w:val="002063A6"/>
    <w:rsid w:val="00206F0F"/>
    <w:rsid w:val="002452E2"/>
    <w:rsid w:val="00253CAF"/>
    <w:rsid w:val="002542B7"/>
    <w:rsid w:val="00263DA8"/>
    <w:rsid w:val="00264395"/>
    <w:rsid w:val="00276EAF"/>
    <w:rsid w:val="002807D1"/>
    <w:rsid w:val="0029608E"/>
    <w:rsid w:val="002B4BD4"/>
    <w:rsid w:val="002D13FD"/>
    <w:rsid w:val="002D28CD"/>
    <w:rsid w:val="002F64C8"/>
    <w:rsid w:val="00305C32"/>
    <w:rsid w:val="003061B3"/>
    <w:rsid w:val="003151D2"/>
    <w:rsid w:val="003316D0"/>
    <w:rsid w:val="0033420B"/>
    <w:rsid w:val="00337048"/>
    <w:rsid w:val="00355D62"/>
    <w:rsid w:val="00360F1C"/>
    <w:rsid w:val="0036173F"/>
    <w:rsid w:val="00367554"/>
    <w:rsid w:val="0036772D"/>
    <w:rsid w:val="00367733"/>
    <w:rsid w:val="00375CE7"/>
    <w:rsid w:val="00376179"/>
    <w:rsid w:val="00380658"/>
    <w:rsid w:val="00381A59"/>
    <w:rsid w:val="00386EA1"/>
    <w:rsid w:val="003878E3"/>
    <w:rsid w:val="00391295"/>
    <w:rsid w:val="00392D01"/>
    <w:rsid w:val="003A4FA3"/>
    <w:rsid w:val="003C33DB"/>
    <w:rsid w:val="003C6546"/>
    <w:rsid w:val="003D1CB9"/>
    <w:rsid w:val="003D4A2D"/>
    <w:rsid w:val="003E577F"/>
    <w:rsid w:val="003E5998"/>
    <w:rsid w:val="00403C51"/>
    <w:rsid w:val="004067BB"/>
    <w:rsid w:val="00410165"/>
    <w:rsid w:val="00415B63"/>
    <w:rsid w:val="00421966"/>
    <w:rsid w:val="00422C2C"/>
    <w:rsid w:val="00432280"/>
    <w:rsid w:val="00443E69"/>
    <w:rsid w:val="0044547A"/>
    <w:rsid w:val="004507A4"/>
    <w:rsid w:val="00454776"/>
    <w:rsid w:val="00455085"/>
    <w:rsid w:val="00455E04"/>
    <w:rsid w:val="00461054"/>
    <w:rsid w:val="0046313B"/>
    <w:rsid w:val="00470826"/>
    <w:rsid w:val="004756FD"/>
    <w:rsid w:val="00477523"/>
    <w:rsid w:val="00481275"/>
    <w:rsid w:val="00493AFE"/>
    <w:rsid w:val="004A199C"/>
    <w:rsid w:val="004A43EE"/>
    <w:rsid w:val="004B37AA"/>
    <w:rsid w:val="004B37BD"/>
    <w:rsid w:val="004C1CDC"/>
    <w:rsid w:val="004C4EA3"/>
    <w:rsid w:val="004C7490"/>
    <w:rsid w:val="004C7F17"/>
    <w:rsid w:val="004D3102"/>
    <w:rsid w:val="004D7C6D"/>
    <w:rsid w:val="004E0C74"/>
    <w:rsid w:val="004F0EF9"/>
    <w:rsid w:val="0050109E"/>
    <w:rsid w:val="005041D3"/>
    <w:rsid w:val="0051028F"/>
    <w:rsid w:val="0051133B"/>
    <w:rsid w:val="00517688"/>
    <w:rsid w:val="00522929"/>
    <w:rsid w:val="00522CA7"/>
    <w:rsid w:val="00532CFB"/>
    <w:rsid w:val="00544E13"/>
    <w:rsid w:val="00574259"/>
    <w:rsid w:val="005837BB"/>
    <w:rsid w:val="005936EB"/>
    <w:rsid w:val="005A1FEF"/>
    <w:rsid w:val="005A5A83"/>
    <w:rsid w:val="005A6013"/>
    <w:rsid w:val="005C1413"/>
    <w:rsid w:val="005C4289"/>
    <w:rsid w:val="005D1651"/>
    <w:rsid w:val="005D7244"/>
    <w:rsid w:val="005F36CF"/>
    <w:rsid w:val="005F5E89"/>
    <w:rsid w:val="006053C9"/>
    <w:rsid w:val="0061544D"/>
    <w:rsid w:val="0061636E"/>
    <w:rsid w:val="006203CC"/>
    <w:rsid w:val="00621CED"/>
    <w:rsid w:val="00626966"/>
    <w:rsid w:val="00632326"/>
    <w:rsid w:val="00660AA0"/>
    <w:rsid w:val="006617C2"/>
    <w:rsid w:val="00667622"/>
    <w:rsid w:val="00680E14"/>
    <w:rsid w:val="006818D1"/>
    <w:rsid w:val="00695550"/>
    <w:rsid w:val="00696F84"/>
    <w:rsid w:val="006A0E60"/>
    <w:rsid w:val="006B3F9F"/>
    <w:rsid w:val="006B7708"/>
    <w:rsid w:val="006D6307"/>
    <w:rsid w:val="006E2653"/>
    <w:rsid w:val="006F11F5"/>
    <w:rsid w:val="006F239A"/>
    <w:rsid w:val="006F5653"/>
    <w:rsid w:val="0070457F"/>
    <w:rsid w:val="00711C33"/>
    <w:rsid w:val="00740C1E"/>
    <w:rsid w:val="00741A03"/>
    <w:rsid w:val="00745D64"/>
    <w:rsid w:val="007521BF"/>
    <w:rsid w:val="00756B06"/>
    <w:rsid w:val="00775D3D"/>
    <w:rsid w:val="007928FD"/>
    <w:rsid w:val="007A07C1"/>
    <w:rsid w:val="007B03F2"/>
    <w:rsid w:val="007B6D66"/>
    <w:rsid w:val="007C2571"/>
    <w:rsid w:val="007C4DC5"/>
    <w:rsid w:val="007D0727"/>
    <w:rsid w:val="007F01D5"/>
    <w:rsid w:val="007F0BBD"/>
    <w:rsid w:val="007F409C"/>
    <w:rsid w:val="008222A1"/>
    <w:rsid w:val="0085425B"/>
    <w:rsid w:val="00866B43"/>
    <w:rsid w:val="00873F1A"/>
    <w:rsid w:val="00877EA4"/>
    <w:rsid w:val="00885731"/>
    <w:rsid w:val="00886DD9"/>
    <w:rsid w:val="00890EFB"/>
    <w:rsid w:val="008A0AA3"/>
    <w:rsid w:val="008B0453"/>
    <w:rsid w:val="008B2781"/>
    <w:rsid w:val="008B2C80"/>
    <w:rsid w:val="008B4F75"/>
    <w:rsid w:val="008D48EF"/>
    <w:rsid w:val="008E5A5C"/>
    <w:rsid w:val="008F2D9B"/>
    <w:rsid w:val="008F63B1"/>
    <w:rsid w:val="00903E78"/>
    <w:rsid w:val="00913B46"/>
    <w:rsid w:val="00914645"/>
    <w:rsid w:val="0091513C"/>
    <w:rsid w:val="009244DF"/>
    <w:rsid w:val="0092586C"/>
    <w:rsid w:val="00926F19"/>
    <w:rsid w:val="00932EDC"/>
    <w:rsid w:val="00965811"/>
    <w:rsid w:val="00977DDF"/>
    <w:rsid w:val="00980737"/>
    <w:rsid w:val="00981C36"/>
    <w:rsid w:val="00994E6A"/>
    <w:rsid w:val="009A55DD"/>
    <w:rsid w:val="009A6F83"/>
    <w:rsid w:val="009B21F7"/>
    <w:rsid w:val="009B721D"/>
    <w:rsid w:val="009D320B"/>
    <w:rsid w:val="009E4850"/>
    <w:rsid w:val="009E5D59"/>
    <w:rsid w:val="009F6EDE"/>
    <w:rsid w:val="009F783B"/>
    <w:rsid w:val="00A02863"/>
    <w:rsid w:val="00A04CEF"/>
    <w:rsid w:val="00A31FCE"/>
    <w:rsid w:val="00A520F5"/>
    <w:rsid w:val="00A635C0"/>
    <w:rsid w:val="00A66D07"/>
    <w:rsid w:val="00A7244A"/>
    <w:rsid w:val="00A767DA"/>
    <w:rsid w:val="00A95119"/>
    <w:rsid w:val="00A9547E"/>
    <w:rsid w:val="00AA4B6E"/>
    <w:rsid w:val="00AA63A6"/>
    <w:rsid w:val="00AB17E8"/>
    <w:rsid w:val="00AB3174"/>
    <w:rsid w:val="00AC0957"/>
    <w:rsid w:val="00AC6BB3"/>
    <w:rsid w:val="00AE2EAB"/>
    <w:rsid w:val="00AE3A4C"/>
    <w:rsid w:val="00AF1C97"/>
    <w:rsid w:val="00AF5875"/>
    <w:rsid w:val="00B05A4C"/>
    <w:rsid w:val="00B14641"/>
    <w:rsid w:val="00B20350"/>
    <w:rsid w:val="00B226B3"/>
    <w:rsid w:val="00B24FAA"/>
    <w:rsid w:val="00B27314"/>
    <w:rsid w:val="00B40D91"/>
    <w:rsid w:val="00B420EF"/>
    <w:rsid w:val="00B52A68"/>
    <w:rsid w:val="00B647F4"/>
    <w:rsid w:val="00B709E9"/>
    <w:rsid w:val="00B8195E"/>
    <w:rsid w:val="00BA6BD6"/>
    <w:rsid w:val="00BA6C44"/>
    <w:rsid w:val="00BB5FA1"/>
    <w:rsid w:val="00BC3CE0"/>
    <w:rsid w:val="00BC5157"/>
    <w:rsid w:val="00BD1A94"/>
    <w:rsid w:val="00BE139B"/>
    <w:rsid w:val="00BF38BD"/>
    <w:rsid w:val="00BF76B4"/>
    <w:rsid w:val="00C0479C"/>
    <w:rsid w:val="00C13710"/>
    <w:rsid w:val="00C13F84"/>
    <w:rsid w:val="00C17017"/>
    <w:rsid w:val="00C170AF"/>
    <w:rsid w:val="00C25192"/>
    <w:rsid w:val="00C33B58"/>
    <w:rsid w:val="00C340EF"/>
    <w:rsid w:val="00C53E25"/>
    <w:rsid w:val="00C60C76"/>
    <w:rsid w:val="00C60E17"/>
    <w:rsid w:val="00C612CA"/>
    <w:rsid w:val="00C668AD"/>
    <w:rsid w:val="00C73637"/>
    <w:rsid w:val="00C76043"/>
    <w:rsid w:val="00C8065B"/>
    <w:rsid w:val="00C82198"/>
    <w:rsid w:val="00C858E4"/>
    <w:rsid w:val="00C85B62"/>
    <w:rsid w:val="00C90598"/>
    <w:rsid w:val="00C91841"/>
    <w:rsid w:val="00C91D29"/>
    <w:rsid w:val="00C95416"/>
    <w:rsid w:val="00C96B48"/>
    <w:rsid w:val="00CA0F5A"/>
    <w:rsid w:val="00CA2A7F"/>
    <w:rsid w:val="00CA542C"/>
    <w:rsid w:val="00CC1FBE"/>
    <w:rsid w:val="00CC794D"/>
    <w:rsid w:val="00CD1843"/>
    <w:rsid w:val="00CD6116"/>
    <w:rsid w:val="00CE011A"/>
    <w:rsid w:val="00D028A3"/>
    <w:rsid w:val="00D07DEF"/>
    <w:rsid w:val="00D3030C"/>
    <w:rsid w:val="00D41CCE"/>
    <w:rsid w:val="00D545D8"/>
    <w:rsid w:val="00D55A03"/>
    <w:rsid w:val="00D608B4"/>
    <w:rsid w:val="00D61C3A"/>
    <w:rsid w:val="00D621D2"/>
    <w:rsid w:val="00D6613C"/>
    <w:rsid w:val="00D7311F"/>
    <w:rsid w:val="00D766CF"/>
    <w:rsid w:val="00D84777"/>
    <w:rsid w:val="00D8682C"/>
    <w:rsid w:val="00D86DEB"/>
    <w:rsid w:val="00D961BA"/>
    <w:rsid w:val="00DB5A1D"/>
    <w:rsid w:val="00DC3DDF"/>
    <w:rsid w:val="00DD2B13"/>
    <w:rsid w:val="00DD3701"/>
    <w:rsid w:val="00DE6E35"/>
    <w:rsid w:val="00DF06AA"/>
    <w:rsid w:val="00DF5D14"/>
    <w:rsid w:val="00E00FBB"/>
    <w:rsid w:val="00E0472B"/>
    <w:rsid w:val="00E1300E"/>
    <w:rsid w:val="00E20263"/>
    <w:rsid w:val="00E21F32"/>
    <w:rsid w:val="00E2342B"/>
    <w:rsid w:val="00E235C6"/>
    <w:rsid w:val="00E3292E"/>
    <w:rsid w:val="00E36633"/>
    <w:rsid w:val="00E43733"/>
    <w:rsid w:val="00E438B2"/>
    <w:rsid w:val="00E51427"/>
    <w:rsid w:val="00E515DF"/>
    <w:rsid w:val="00E51B54"/>
    <w:rsid w:val="00E568B0"/>
    <w:rsid w:val="00E57EA6"/>
    <w:rsid w:val="00E629AB"/>
    <w:rsid w:val="00E72896"/>
    <w:rsid w:val="00E83AB1"/>
    <w:rsid w:val="00E84D04"/>
    <w:rsid w:val="00E91D61"/>
    <w:rsid w:val="00EA0500"/>
    <w:rsid w:val="00EA11AF"/>
    <w:rsid w:val="00EA7D69"/>
    <w:rsid w:val="00EB39AD"/>
    <w:rsid w:val="00EB40FB"/>
    <w:rsid w:val="00EB421D"/>
    <w:rsid w:val="00EB54AF"/>
    <w:rsid w:val="00EB6835"/>
    <w:rsid w:val="00ED17DC"/>
    <w:rsid w:val="00ED6A17"/>
    <w:rsid w:val="00ED7135"/>
    <w:rsid w:val="00EF00C7"/>
    <w:rsid w:val="00EF07AA"/>
    <w:rsid w:val="00EF22C0"/>
    <w:rsid w:val="00EF34E0"/>
    <w:rsid w:val="00F07298"/>
    <w:rsid w:val="00F27281"/>
    <w:rsid w:val="00F3229A"/>
    <w:rsid w:val="00F342AA"/>
    <w:rsid w:val="00F36809"/>
    <w:rsid w:val="00F4467C"/>
    <w:rsid w:val="00F5004B"/>
    <w:rsid w:val="00F6154F"/>
    <w:rsid w:val="00F618DA"/>
    <w:rsid w:val="00F747EE"/>
    <w:rsid w:val="00F868C6"/>
    <w:rsid w:val="00F911A8"/>
    <w:rsid w:val="00F94CC4"/>
    <w:rsid w:val="00FD700E"/>
    <w:rsid w:val="00FE6AB6"/>
    <w:rsid w:val="00FF743E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BF884"/>
  <w15:docId w15:val="{A19E54AD-13F9-46FC-8D60-338912F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777"/>
  </w:style>
  <w:style w:type="paragraph" w:styleId="Footer">
    <w:name w:val="footer"/>
    <w:basedOn w:val="Normal"/>
    <w:link w:val="FooterChar"/>
    <w:uiPriority w:val="99"/>
    <w:unhideWhenUsed/>
    <w:rsid w:val="00D8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777"/>
  </w:style>
  <w:style w:type="character" w:styleId="Hyperlink">
    <w:name w:val="Hyperlink"/>
    <w:basedOn w:val="DefaultParagraphFont"/>
    <w:uiPriority w:val="99"/>
    <w:unhideWhenUsed/>
    <w:rsid w:val="005F5E8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E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6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1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1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ner\AppData\Local\Temp\LebanonValleyCollege-electronic-station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3B4524C58264B9814AD7885E57BDF" ma:contentTypeVersion="34" ma:contentTypeDescription="Create a new document." ma:contentTypeScope="" ma:versionID="9e7f029dda35686e092b310eae122535">
  <xsd:schema xmlns:xsd="http://www.w3.org/2001/XMLSchema" xmlns:xs="http://www.w3.org/2001/XMLSchema" xmlns:p="http://schemas.microsoft.com/office/2006/metadata/properties" xmlns:ns3="e67c7f00-eb65-467f-8745-a17e6ca0da1f" xmlns:ns4="fa97532a-c730-4052-9187-0f1b42076eaa" targetNamespace="http://schemas.microsoft.com/office/2006/metadata/properties" ma:root="true" ma:fieldsID="52226df0475d5224ee9ebc2a1a0364c6" ns3:_="" ns4:_="">
    <xsd:import namespace="e67c7f00-eb65-467f-8745-a17e6ca0da1f"/>
    <xsd:import namespace="fa97532a-c730-4052-9187-0f1b4207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7f00-eb65-467f-8745-a17e6ca0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7532a-c730-4052-9187-0f1b4207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67c7f00-eb65-467f-8745-a17e6ca0da1f" xsi:nil="true"/>
    <Teams_Channel_Section_Location xmlns="e67c7f00-eb65-467f-8745-a17e6ca0da1f" xsi:nil="true"/>
    <NotebookType xmlns="e67c7f00-eb65-467f-8745-a17e6ca0da1f" xsi:nil="true"/>
    <Distribution_Groups xmlns="e67c7f00-eb65-467f-8745-a17e6ca0da1f" xsi:nil="true"/>
    <TeamsChannelId xmlns="e67c7f00-eb65-467f-8745-a17e6ca0da1f" xsi:nil="true"/>
    <DefaultSectionNames xmlns="e67c7f00-eb65-467f-8745-a17e6ca0da1f" xsi:nil="true"/>
    <Is_Collaboration_Space_Locked xmlns="e67c7f00-eb65-467f-8745-a17e6ca0da1f" xsi:nil="true"/>
    <Owner xmlns="e67c7f00-eb65-467f-8745-a17e6ca0da1f">
      <UserInfo>
        <DisplayName/>
        <AccountId xsi:nil="true"/>
        <AccountType/>
      </UserInfo>
    </Owner>
    <Invited_Students xmlns="e67c7f00-eb65-467f-8745-a17e6ca0da1f" xsi:nil="true"/>
    <IsNotebookLocked xmlns="e67c7f00-eb65-467f-8745-a17e6ca0da1f" xsi:nil="true"/>
    <FolderType xmlns="e67c7f00-eb65-467f-8745-a17e6ca0da1f" xsi:nil="true"/>
    <CultureName xmlns="e67c7f00-eb65-467f-8745-a17e6ca0da1f" xsi:nil="true"/>
    <LMS_Mappings xmlns="e67c7f00-eb65-467f-8745-a17e6ca0da1f" xsi:nil="true"/>
    <Math_Settings xmlns="e67c7f00-eb65-467f-8745-a17e6ca0da1f" xsi:nil="true"/>
    <Teachers xmlns="e67c7f00-eb65-467f-8745-a17e6ca0da1f">
      <UserInfo>
        <DisplayName/>
        <AccountId xsi:nil="true"/>
        <AccountType/>
      </UserInfo>
    </Teachers>
    <Students xmlns="e67c7f00-eb65-467f-8745-a17e6ca0da1f">
      <UserInfo>
        <DisplayName/>
        <AccountId xsi:nil="true"/>
        <AccountType/>
      </UserInfo>
    </Students>
    <Student_Groups xmlns="e67c7f00-eb65-467f-8745-a17e6ca0da1f">
      <UserInfo>
        <DisplayName/>
        <AccountId xsi:nil="true"/>
        <AccountType/>
      </UserInfo>
    </Student_Groups>
    <Invited_Teachers xmlns="e67c7f00-eb65-467f-8745-a17e6ca0da1f" xsi:nil="true"/>
    <Templates xmlns="e67c7f00-eb65-467f-8745-a17e6ca0da1f" xsi:nil="true"/>
    <Self_Registration_Enabled xmlns="e67c7f00-eb65-467f-8745-a17e6ca0da1f" xsi:nil="true"/>
    <Has_Teacher_Only_SectionGroup xmlns="e67c7f00-eb65-467f-8745-a17e6ca0da1f" xsi:nil="true"/>
  </documentManagement>
</p:properties>
</file>

<file path=customXml/itemProps1.xml><?xml version="1.0" encoding="utf-8"?>
<ds:datastoreItem xmlns:ds="http://schemas.openxmlformats.org/officeDocument/2006/customXml" ds:itemID="{DA257201-E6F1-4B0E-8B18-44C08D5CC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c7f00-eb65-467f-8745-a17e6ca0da1f"/>
    <ds:schemaRef ds:uri="fa97532a-c730-4052-9187-0f1b4207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5AAF0-B950-4F40-9E19-FE73F7AB7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7329B-DC79-452E-9CF5-184A1B597C37}">
  <ds:schemaRefs>
    <ds:schemaRef ds:uri="http://schemas.microsoft.com/office/2006/metadata/properties"/>
    <ds:schemaRef ds:uri="http://schemas.microsoft.com/office/infopath/2007/PartnerControls"/>
    <ds:schemaRef ds:uri="e67c7f00-eb65-467f-8745-a17e6ca0d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LebanonValleyCollege-electronic-stationery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Valley College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Pagaduan, James Nicolas (J)</dc:creator>
  <cp:lastModifiedBy>Philip J. Costanzo</cp:lastModifiedBy>
  <cp:revision>3</cp:revision>
  <cp:lastPrinted>2011-12-01T18:57:00Z</cp:lastPrinted>
  <dcterms:created xsi:type="dcterms:W3CDTF">2024-08-06T21:08:00Z</dcterms:created>
  <dcterms:modified xsi:type="dcterms:W3CDTF">2025-02-05T23:59:00Z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0x01010048E3B4524C58264B9814AD7885E57BDF</vt:lpwstr>
  </property>
  <property fmtid="{D5CDD505-2E9C-101B-9397-08002B2CF9AE}" pid="3" name="GrammarlyDocumentId">
    <vt:lpwstr>c8236f9aaca1d8bd80dedc68cece5ac8c5ef7c197188e13bcba637465e842a67</vt:lpwstr>
  </property>
  <property fmtid="{D5CDD505-2E9C-101B-9397-08002B2CF9AE}" pid="4" name="ClassificationContentMarkingFooterShapeIds">
    <vt:lpwstr>554860ab,3f9f526b,497f2122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General Business</vt:lpwstr>
  </property>
  <property fmtid="{D5CDD505-2E9C-101B-9397-08002B2CF9AE}" pid="7" name="MSIP_Label_3aac0ad3-18d9-49e9-a80d-c985041778ba_Enabled">
    <vt:lpwstr>true</vt:lpwstr>
  </property>
  <property fmtid="{D5CDD505-2E9C-101B-9397-08002B2CF9AE}" pid="8" name="MSIP_Label_3aac0ad3-18d9-49e9-a80d-c985041778ba_SetDate">
    <vt:lpwstr>2024-07-21T03:20:46Z</vt:lpwstr>
  </property>
  <property fmtid="{D5CDD505-2E9C-101B-9397-08002B2CF9AE}" pid="9" name="MSIP_Label_3aac0ad3-18d9-49e9-a80d-c985041778ba_Method">
    <vt:lpwstr>Standard</vt:lpwstr>
  </property>
  <property fmtid="{D5CDD505-2E9C-101B-9397-08002B2CF9AE}" pid="10" name="MSIP_Label_3aac0ad3-18d9-49e9-a80d-c985041778ba_Name">
    <vt:lpwstr>General Business</vt:lpwstr>
  </property>
  <property fmtid="{D5CDD505-2E9C-101B-9397-08002B2CF9AE}" pid="11" name="MSIP_Label_3aac0ad3-18d9-49e9-a80d-c985041778ba_SiteId">
    <vt:lpwstr>c3e32f53-cb7f-4809-968d-1cc4ccc785fe</vt:lpwstr>
  </property>
  <property fmtid="{D5CDD505-2E9C-101B-9397-08002B2CF9AE}" pid="12" name="MSIP_Label_3aac0ad3-18d9-49e9-a80d-c985041778ba_ActionId">
    <vt:lpwstr>15cec1be-9014-4d52-8395-bbc1ebbac78a</vt:lpwstr>
  </property>
  <property fmtid="{D5CDD505-2E9C-101B-9397-08002B2CF9AE}" pid="13" name="MSIP_Label_3aac0ad3-18d9-49e9-a80d-c985041778ba_ContentBits">
    <vt:lpwstr>2</vt:lpwstr>
  </property>
</Properties>
</file>